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19557" w14:textId="77777777" w:rsidR="000F67C8" w:rsidRDefault="000F67C8">
      <w:pPr>
        <w:rPr>
          <w:rFonts w:ascii="Arial" w:hAnsi="Arial"/>
          <w:sz w:val="22"/>
        </w:rPr>
      </w:pPr>
    </w:p>
    <w:p w14:paraId="0F7B0D5D" w14:textId="77777777" w:rsidR="00DE5F0B" w:rsidRDefault="00DE5F0B" w:rsidP="00DE5F0B">
      <w:pPr>
        <w:autoSpaceDE w:val="0"/>
        <w:autoSpaceDN w:val="0"/>
        <w:rPr>
          <w:rFonts w:ascii="Arial" w:hAnsi="Arial" w:cs="Arial"/>
          <w:spacing w:val="-3"/>
        </w:rPr>
      </w:pPr>
      <w:bookmarkStart w:id="0" w:name="OLE_LINK5"/>
      <w:bookmarkStart w:id="1" w:name="OLE_LINK6"/>
      <w:bookmarkStart w:id="2" w:name="OLE_LINK1"/>
      <w:bookmarkStart w:id="3" w:name="OLE_LINK2"/>
      <w:r w:rsidRPr="00DE5F0B">
        <w:rPr>
          <w:rFonts w:ascii="Arial" w:hAnsi="Arial" w:cs="Arial"/>
          <w:spacing w:val="-3"/>
        </w:rPr>
        <w:t>Please fill in your professional details in the section below</w:t>
      </w:r>
      <w:bookmarkEnd w:id="0"/>
      <w:bookmarkEnd w:id="1"/>
      <w:r w:rsidR="0067613E">
        <w:rPr>
          <w:rFonts w:ascii="Arial" w:hAnsi="Arial" w:cs="Arial"/>
          <w:spacing w:val="-3"/>
        </w:rPr>
        <w:t xml:space="preserve"> and use one form per change request.</w:t>
      </w:r>
    </w:p>
    <w:p w14:paraId="7EBC6BB1" w14:textId="77777777" w:rsidR="000F67C8" w:rsidRDefault="000F67C8" w:rsidP="000F67C8">
      <w:pPr>
        <w:rPr>
          <w:rFonts w:ascii="Arial" w:hAnsi="Arial" w:cs="Arial"/>
          <w:spacing w:val="-3"/>
        </w:rPr>
      </w:pPr>
      <w:r w:rsidRPr="000914D2">
        <w:rPr>
          <w:rFonts w:ascii="Arial" w:hAnsi="Arial" w:cs="Arial"/>
          <w:spacing w:val="-3"/>
        </w:rPr>
        <w:t xml:space="preserve">Fields of the form which are marked grey must not be completed by the </w:t>
      </w:r>
      <w:r>
        <w:rPr>
          <w:rFonts w:ascii="Arial" w:hAnsi="Arial" w:cs="Arial"/>
          <w:spacing w:val="-3"/>
        </w:rPr>
        <w:t>contributor</w:t>
      </w:r>
      <w:r w:rsidRPr="000914D2">
        <w:rPr>
          <w:rFonts w:ascii="Arial" w:hAnsi="Arial" w:cs="Arial"/>
          <w:spacing w:val="-3"/>
        </w:rPr>
        <w:t>.</w:t>
      </w:r>
    </w:p>
    <w:p w14:paraId="1D7C6D5F" w14:textId="5DB7B38D" w:rsidR="000F67C8" w:rsidRPr="0067613E" w:rsidRDefault="000F67C8" w:rsidP="000F67C8">
      <w:pPr>
        <w:rPr>
          <w:rFonts w:ascii="Arial" w:hAnsi="Arial" w:cs="Arial"/>
          <w:spacing w:val="-3"/>
        </w:rPr>
      </w:pPr>
      <w:r w:rsidRPr="00647FC6">
        <w:rPr>
          <w:rFonts w:ascii="Arial" w:hAnsi="Arial" w:cs="Arial"/>
          <w:b/>
          <w:spacing w:val="-3"/>
        </w:rPr>
        <w:t xml:space="preserve">Please send your completed </w:t>
      </w:r>
      <w:r w:rsidR="00DE5F0B">
        <w:rPr>
          <w:rFonts w:ascii="Arial" w:hAnsi="Arial" w:cs="Arial"/>
          <w:b/>
          <w:spacing w:val="-3"/>
        </w:rPr>
        <w:t>change request form</w:t>
      </w:r>
      <w:r w:rsidRPr="00647FC6">
        <w:rPr>
          <w:rFonts w:ascii="Arial" w:hAnsi="Arial" w:cs="Arial"/>
          <w:b/>
          <w:spacing w:val="-3"/>
        </w:rPr>
        <w:t xml:space="preserve"> </w:t>
      </w:r>
      <w:r w:rsidR="006867E6">
        <w:rPr>
          <w:rFonts w:ascii="Arial" w:hAnsi="Arial" w:cs="Arial"/>
          <w:b/>
          <w:spacing w:val="-3"/>
        </w:rPr>
        <w:t xml:space="preserve">in Microsoft Word format </w:t>
      </w:r>
      <w:r w:rsidRPr="00647FC6">
        <w:rPr>
          <w:rFonts w:ascii="Arial" w:hAnsi="Arial" w:cs="Arial"/>
          <w:b/>
          <w:spacing w:val="-3"/>
        </w:rPr>
        <w:t>exclusively by email to</w:t>
      </w:r>
      <w:r w:rsidR="0067613E">
        <w:rPr>
          <w:rFonts w:ascii="Arial" w:hAnsi="Arial" w:cs="Arial"/>
          <w:b/>
          <w:spacing w:val="-3"/>
        </w:rPr>
        <w:t xml:space="preserve">: </w:t>
      </w:r>
      <w:hyperlink r:id="rId8" w:history="1">
        <w:r w:rsidR="0067613E" w:rsidRPr="005F5183">
          <w:rPr>
            <w:rStyle w:val="Hyperlink"/>
            <w:rFonts w:ascii="Arial" w:hAnsi="Arial" w:cs="Arial"/>
            <w:b/>
            <w:spacing w:val="-3"/>
          </w:rPr>
          <w:t>info@berlin-group.org</w:t>
        </w:r>
      </w:hyperlink>
      <w:r w:rsidR="0067613E">
        <w:rPr>
          <w:rFonts w:ascii="Arial" w:hAnsi="Arial" w:cs="Arial"/>
          <w:b/>
          <w:spacing w:val="-3"/>
        </w:rPr>
        <w:t>.</w:t>
      </w:r>
      <w:r w:rsidR="0067613E" w:rsidRPr="0067613E">
        <w:rPr>
          <w:rFonts w:ascii="Arial" w:hAnsi="Arial" w:cs="Arial"/>
          <w:spacing w:val="-3"/>
        </w:rPr>
        <w:t xml:space="preserve"> Berlin </w:t>
      </w:r>
      <w:r w:rsidR="0067613E">
        <w:rPr>
          <w:rFonts w:ascii="Arial" w:hAnsi="Arial" w:cs="Arial"/>
          <w:spacing w:val="-3"/>
        </w:rPr>
        <w:t xml:space="preserve">Group </w:t>
      </w:r>
      <w:r w:rsidR="004767D2">
        <w:rPr>
          <w:rFonts w:ascii="Arial" w:hAnsi="Arial" w:cs="Arial"/>
          <w:spacing w:val="-3"/>
        </w:rPr>
        <w:t>openFinance</w:t>
      </w:r>
      <w:r w:rsidR="0067613E" w:rsidRPr="00794BB9">
        <w:rPr>
          <w:rFonts w:ascii="Arial" w:hAnsi="Arial" w:cs="Arial"/>
          <w:spacing w:val="-3"/>
        </w:rPr>
        <w:t xml:space="preserve"> will share its position on each </w:t>
      </w:r>
      <w:r w:rsidR="0067613E">
        <w:rPr>
          <w:rFonts w:ascii="Arial" w:hAnsi="Arial" w:cs="Arial"/>
          <w:spacing w:val="-3"/>
        </w:rPr>
        <w:t xml:space="preserve">submitted </w:t>
      </w:r>
      <w:r w:rsidR="0067613E" w:rsidRPr="00794BB9">
        <w:rPr>
          <w:rFonts w:ascii="Arial" w:hAnsi="Arial" w:cs="Arial"/>
          <w:spacing w:val="-3"/>
        </w:rPr>
        <w:t xml:space="preserve">Change Request with the </w:t>
      </w:r>
      <w:r w:rsidR="0067613E">
        <w:rPr>
          <w:rFonts w:ascii="Arial" w:hAnsi="Arial" w:cs="Arial"/>
          <w:spacing w:val="-3"/>
        </w:rPr>
        <w:t>submitter afterwards.</w:t>
      </w:r>
    </w:p>
    <w:p w14:paraId="497CA9F5" w14:textId="77777777" w:rsidR="00DE5F0B" w:rsidRDefault="00DE5F0B" w:rsidP="000F67C8">
      <w:pPr>
        <w:rPr>
          <w:rFonts w:ascii="Arial" w:hAnsi="Arial" w:cs="Arial"/>
          <w:b/>
          <w:spacing w:val="-3"/>
        </w:rPr>
      </w:pPr>
    </w:p>
    <w:tbl>
      <w:tblPr>
        <w:tblW w:w="439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8"/>
        <w:gridCol w:w="1474"/>
        <w:gridCol w:w="1843"/>
      </w:tblGrid>
      <w:tr w:rsidR="00DE5F0B" w14:paraId="74B01A9B" w14:textId="77777777" w:rsidTr="00DE5F0B">
        <w:trPr>
          <w:trHeight w:val="245"/>
          <w:jc w:val="right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90EAAE" w14:textId="77777777" w:rsidR="00DE5F0B" w:rsidRPr="00DE5F0B" w:rsidRDefault="00DE5F0B" w:rsidP="006A154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E5F0B">
              <w:rPr>
                <w:rFonts w:ascii="Arial" w:hAnsi="Arial"/>
                <w:b/>
                <w:sz w:val="18"/>
                <w:szCs w:val="18"/>
              </w:rPr>
              <w:t>Number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87E469" w14:textId="77777777" w:rsidR="00DE5F0B" w:rsidRPr="00DE5F0B" w:rsidRDefault="00DE5F0B" w:rsidP="006A154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E5F0B">
              <w:rPr>
                <w:rFonts w:ascii="Arial" w:hAnsi="Arial"/>
                <w:b/>
                <w:sz w:val="18"/>
                <w:szCs w:val="18"/>
              </w:rPr>
              <w:t>Major/Minor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5269C3" w14:textId="77777777" w:rsidR="00DE5F0B" w:rsidRPr="00DE5F0B" w:rsidRDefault="00DE5F0B" w:rsidP="006A154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E5F0B">
              <w:rPr>
                <w:rFonts w:ascii="Arial" w:hAnsi="Arial"/>
                <w:b/>
                <w:sz w:val="18"/>
                <w:szCs w:val="18"/>
              </w:rPr>
              <w:t>Core/Extended</w:t>
            </w:r>
          </w:p>
        </w:tc>
      </w:tr>
      <w:tr w:rsidR="00DE5F0B" w14:paraId="1061C598" w14:textId="77777777" w:rsidTr="00DE5F0B">
        <w:trPr>
          <w:trHeight w:val="429"/>
          <w:jc w:val="right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F99211" w14:textId="76E24B12" w:rsidR="00DE5F0B" w:rsidRPr="00DE5F0B" w:rsidRDefault="00DE5F0B" w:rsidP="00DE5F0B">
            <w:pPr>
              <w:spacing w:before="120" w:after="120"/>
              <w:jc w:val="center"/>
              <w:rPr>
                <w:rFonts w:ascii="Arial" w:hAnsi="Arial"/>
                <w:sz w:val="18"/>
                <w:szCs w:val="18"/>
              </w:rPr>
            </w:pPr>
            <w:r w:rsidRPr="00DE5F0B">
              <w:rPr>
                <w:rFonts w:ascii="Arial" w:hAnsi="Arial"/>
                <w:sz w:val="18"/>
                <w:szCs w:val="18"/>
              </w:rPr>
              <w:t>x</w:t>
            </w:r>
            <w:r w:rsidR="00857837">
              <w:rPr>
                <w:rFonts w:ascii="Arial" w:hAnsi="Arial"/>
                <w:sz w:val="18"/>
                <w:szCs w:val="18"/>
              </w:rPr>
              <w:t>x</w:t>
            </w:r>
            <w:r w:rsidRPr="00DE5F0B">
              <w:rPr>
                <w:rFonts w:ascii="Arial" w:hAnsi="Arial"/>
                <w:sz w:val="18"/>
                <w:szCs w:val="18"/>
              </w:rPr>
              <w:t>xx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654B4C" w14:textId="77777777" w:rsidR="00DE5F0B" w:rsidRPr="00DE5F0B" w:rsidRDefault="00DE5F0B" w:rsidP="00DE5F0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069A7E" w14:textId="77777777" w:rsidR="00DE5F0B" w:rsidRPr="00DE5F0B" w:rsidRDefault="00DE5F0B" w:rsidP="00DE5F0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</w:tbl>
    <w:p w14:paraId="11E60853" w14:textId="77777777" w:rsidR="00DE5F0B" w:rsidRDefault="00DE5F0B" w:rsidP="000F67C8">
      <w:pPr>
        <w:rPr>
          <w:rFonts w:ascii="Arial" w:hAnsi="Arial" w:cs="Arial"/>
          <w:b/>
          <w:spacing w:val="-3"/>
        </w:rPr>
      </w:pPr>
    </w:p>
    <w:p w14:paraId="40DA2328" w14:textId="77777777" w:rsidR="00DE5F0B" w:rsidRPr="00D51D55" w:rsidRDefault="00D51D55" w:rsidP="000F67C8">
      <w:pPr>
        <w:rPr>
          <w:rFonts w:ascii="Arial" w:hAnsi="Arial" w:cs="Arial"/>
          <w:b/>
          <w:spacing w:val="-3"/>
        </w:rPr>
      </w:pPr>
      <w:r w:rsidRPr="00D51D55">
        <w:rPr>
          <w:rFonts w:ascii="Arial" w:hAnsi="Arial" w:cs="Arial"/>
          <w:b/>
          <w:spacing w:val="-3"/>
        </w:rPr>
        <w:t>Contact data of Change Request submitter:</w:t>
      </w:r>
    </w:p>
    <w:tbl>
      <w:tblPr>
        <w:tblW w:w="88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4" w:type="dxa"/>
          <w:right w:w="34" w:type="dxa"/>
        </w:tblCellMar>
        <w:tblLook w:val="0000" w:firstRow="0" w:lastRow="0" w:firstColumn="0" w:lastColumn="0" w:noHBand="0" w:noVBand="0"/>
      </w:tblPr>
      <w:tblGrid>
        <w:gridCol w:w="2444"/>
        <w:gridCol w:w="6379"/>
      </w:tblGrid>
      <w:tr w:rsidR="000F67C8" w:rsidRPr="00973BAF" w14:paraId="20D29D6A" w14:textId="77777777" w:rsidTr="00DE5F0B">
        <w:trPr>
          <w:cantSplit/>
        </w:trPr>
        <w:tc>
          <w:tcPr>
            <w:tcW w:w="2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B83888E" w14:textId="77777777" w:rsidR="000F67C8" w:rsidRPr="00DE5F0B" w:rsidRDefault="000F67C8" w:rsidP="00023B20">
            <w:pPr>
              <w:pStyle w:val="Plattetekst"/>
              <w:spacing w:before="60" w:after="60"/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r w:rsidRPr="00DE5F0B">
              <w:rPr>
                <w:rFonts w:ascii="Arial" w:hAnsi="Arial" w:cs="Arial"/>
                <w:b/>
                <w:sz w:val="18"/>
                <w:szCs w:val="18"/>
              </w:rPr>
              <w:t>Date: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6CF4" w14:textId="77777777" w:rsidR="000F67C8" w:rsidRPr="00DE5F0B" w:rsidRDefault="008E393D" w:rsidP="00023B20">
            <w:pPr>
              <w:pStyle w:val="Plattetekst"/>
              <w:spacing w:before="60" w:after="60"/>
              <w:ind w:left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</w:t>
            </w:r>
            <w:r w:rsidR="000F67C8" w:rsidRPr="00DE5F0B">
              <w:rPr>
                <w:rFonts w:ascii="Arial" w:hAnsi="Arial" w:cs="Arial"/>
                <w:sz w:val="18"/>
                <w:szCs w:val="18"/>
              </w:rPr>
              <w:t>dd-mm-yy</w:t>
            </w:r>
            <w:r w:rsidR="00D51D55">
              <w:rPr>
                <w:rFonts w:ascii="Arial" w:hAnsi="Arial" w:cs="Arial"/>
                <w:sz w:val="18"/>
                <w:szCs w:val="18"/>
              </w:rPr>
              <w:t>yy</w:t>
            </w:r>
            <w:r>
              <w:rPr>
                <w:rFonts w:ascii="Arial" w:hAnsi="Arial" w:cs="Arial"/>
                <w:sz w:val="18"/>
                <w:szCs w:val="18"/>
              </w:rPr>
              <w:t>&gt;</w:t>
            </w:r>
          </w:p>
        </w:tc>
      </w:tr>
      <w:tr w:rsidR="0067613E" w:rsidRPr="00973BAF" w14:paraId="78A9AB77" w14:textId="77777777" w:rsidTr="00DE5F0B">
        <w:trPr>
          <w:cantSplit/>
        </w:trPr>
        <w:tc>
          <w:tcPr>
            <w:tcW w:w="2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AEDBE01" w14:textId="77777777" w:rsidR="0067613E" w:rsidRPr="00DE5F0B" w:rsidRDefault="0067613E" w:rsidP="00DE5F0B">
            <w:pPr>
              <w:pStyle w:val="Plattetekst"/>
              <w:spacing w:before="60" w:after="60"/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Your reference: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05AE" w14:textId="77777777" w:rsidR="0067613E" w:rsidRPr="00DE5F0B" w:rsidRDefault="0067613E" w:rsidP="00023B20">
            <w:pPr>
              <w:pStyle w:val="Plattetekst"/>
              <w:spacing w:before="60" w:after="60"/>
              <w:ind w:left="10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613E" w:rsidRPr="00973BAF" w14:paraId="5CC7274F" w14:textId="77777777" w:rsidTr="00DE5F0B">
        <w:trPr>
          <w:cantSplit/>
        </w:trPr>
        <w:tc>
          <w:tcPr>
            <w:tcW w:w="2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023EA78" w14:textId="77777777" w:rsidR="0067613E" w:rsidRPr="00DE5F0B" w:rsidRDefault="0067613E" w:rsidP="00DE5F0B">
            <w:pPr>
              <w:pStyle w:val="Plattetekst"/>
              <w:spacing w:before="60" w:after="60"/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Organisation: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C959" w14:textId="77777777" w:rsidR="0067613E" w:rsidRPr="00DE5F0B" w:rsidRDefault="0067613E" w:rsidP="00023B20">
            <w:pPr>
              <w:pStyle w:val="Plattetekst"/>
              <w:spacing w:before="60" w:after="60"/>
              <w:ind w:left="10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67C8" w:rsidRPr="00973BAF" w14:paraId="48B9AFF3" w14:textId="77777777" w:rsidTr="00DE5F0B">
        <w:trPr>
          <w:cantSplit/>
        </w:trPr>
        <w:tc>
          <w:tcPr>
            <w:tcW w:w="2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F3BE294" w14:textId="77777777" w:rsidR="000F67C8" w:rsidRPr="00DE5F0B" w:rsidRDefault="000F67C8" w:rsidP="00DE5F0B">
            <w:pPr>
              <w:pStyle w:val="Plattetekst"/>
              <w:spacing w:before="60" w:after="60"/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r w:rsidRPr="00DE5F0B">
              <w:rPr>
                <w:rFonts w:ascii="Arial" w:hAnsi="Arial" w:cs="Arial"/>
                <w:b/>
                <w:sz w:val="18"/>
                <w:szCs w:val="18"/>
              </w:rPr>
              <w:t xml:space="preserve">Name of </w:t>
            </w:r>
            <w:r w:rsidR="00DE5F0B" w:rsidRPr="00DE5F0B">
              <w:rPr>
                <w:rFonts w:ascii="Arial" w:hAnsi="Arial" w:cs="Arial"/>
                <w:b/>
                <w:sz w:val="18"/>
                <w:szCs w:val="18"/>
              </w:rPr>
              <w:t>submitter</w:t>
            </w:r>
            <w:r w:rsidRPr="00DE5F0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42A7" w14:textId="77777777" w:rsidR="000F67C8" w:rsidRPr="00DE5F0B" w:rsidRDefault="000F67C8" w:rsidP="00023B20">
            <w:pPr>
              <w:pStyle w:val="Plattetekst"/>
              <w:spacing w:before="60" w:after="60"/>
              <w:ind w:left="10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67C8" w:rsidRPr="00973BAF" w14:paraId="54581CF8" w14:textId="77777777" w:rsidTr="00DE5F0B">
        <w:trPr>
          <w:cantSplit/>
        </w:trPr>
        <w:tc>
          <w:tcPr>
            <w:tcW w:w="2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69FC85C" w14:textId="77777777" w:rsidR="000F67C8" w:rsidRPr="00DE5F0B" w:rsidRDefault="000F67C8" w:rsidP="008E393D">
            <w:pPr>
              <w:pStyle w:val="Plattetekst"/>
              <w:spacing w:before="60" w:after="60"/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r w:rsidRPr="00DE5F0B">
              <w:rPr>
                <w:rFonts w:ascii="Arial" w:hAnsi="Arial" w:cs="Arial"/>
                <w:b/>
                <w:sz w:val="18"/>
                <w:szCs w:val="18"/>
              </w:rPr>
              <w:t xml:space="preserve">Email of </w:t>
            </w:r>
            <w:r w:rsidR="008E393D">
              <w:rPr>
                <w:rFonts w:ascii="Arial" w:hAnsi="Arial" w:cs="Arial"/>
                <w:b/>
                <w:sz w:val="18"/>
                <w:szCs w:val="18"/>
              </w:rPr>
              <w:t>submitter</w:t>
            </w:r>
            <w:r w:rsidRPr="00DE5F0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250D" w14:textId="77777777" w:rsidR="000F67C8" w:rsidRPr="00DE5F0B" w:rsidRDefault="000F67C8" w:rsidP="00023B20">
            <w:pPr>
              <w:pStyle w:val="Plattetekst"/>
              <w:spacing w:before="60" w:after="60"/>
              <w:ind w:left="10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67C8" w:rsidRPr="00973BAF" w14:paraId="4F02A735" w14:textId="77777777" w:rsidTr="00DE5F0B">
        <w:trPr>
          <w:cantSplit/>
        </w:trPr>
        <w:tc>
          <w:tcPr>
            <w:tcW w:w="2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35C273E" w14:textId="77777777" w:rsidR="000F67C8" w:rsidRPr="00DE5F0B" w:rsidRDefault="000F67C8" w:rsidP="008E393D">
            <w:pPr>
              <w:pStyle w:val="Plattetekst"/>
              <w:spacing w:before="60" w:after="60"/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r w:rsidRPr="00DE5F0B">
              <w:rPr>
                <w:rFonts w:ascii="Arial" w:hAnsi="Arial" w:cs="Arial"/>
                <w:b/>
                <w:sz w:val="18"/>
                <w:szCs w:val="18"/>
              </w:rPr>
              <w:t xml:space="preserve">Telephone of </w:t>
            </w:r>
            <w:r w:rsidR="008E393D">
              <w:rPr>
                <w:rFonts w:ascii="Arial" w:hAnsi="Arial" w:cs="Arial"/>
                <w:b/>
                <w:sz w:val="18"/>
                <w:szCs w:val="18"/>
              </w:rPr>
              <w:t>submitter</w:t>
            </w:r>
            <w:r w:rsidRPr="00DE5F0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4480" w14:textId="77777777" w:rsidR="000F67C8" w:rsidRPr="00DE5F0B" w:rsidRDefault="000F67C8" w:rsidP="00023B20">
            <w:pPr>
              <w:pStyle w:val="Plattetekst"/>
              <w:spacing w:before="60" w:after="60"/>
              <w:ind w:left="10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67C8" w:rsidRPr="00973BAF" w14:paraId="3203881F" w14:textId="77777777" w:rsidTr="00DE5F0B">
        <w:trPr>
          <w:cantSplit/>
        </w:trPr>
        <w:tc>
          <w:tcPr>
            <w:tcW w:w="2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3D58BC0" w14:textId="77777777" w:rsidR="000F67C8" w:rsidRPr="00DE5F0B" w:rsidRDefault="000F67C8" w:rsidP="00023B20">
            <w:pPr>
              <w:pStyle w:val="Plattetekst"/>
              <w:spacing w:before="60" w:after="60"/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r w:rsidRPr="00DE5F0B">
              <w:rPr>
                <w:rFonts w:ascii="Arial" w:hAnsi="Arial" w:cs="Arial"/>
                <w:b/>
                <w:sz w:val="18"/>
                <w:szCs w:val="18"/>
              </w:rPr>
              <w:t>Title/Position: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0304" w14:textId="77777777" w:rsidR="000F67C8" w:rsidRPr="00DE5F0B" w:rsidRDefault="000F67C8" w:rsidP="00023B20">
            <w:pPr>
              <w:pStyle w:val="Plattetekst"/>
              <w:spacing w:before="60" w:after="60"/>
              <w:ind w:left="10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393D" w:rsidRPr="00973BAF" w14:paraId="34757130" w14:textId="77777777" w:rsidTr="00DE5F0B">
        <w:trPr>
          <w:cantSplit/>
        </w:trPr>
        <w:tc>
          <w:tcPr>
            <w:tcW w:w="2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C89D4AB" w14:textId="77777777" w:rsidR="008E393D" w:rsidRPr="00DE5F0B" w:rsidRDefault="008E393D" w:rsidP="00023B20">
            <w:pPr>
              <w:pStyle w:val="Plattetekst"/>
              <w:spacing w:before="60" w:after="60"/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Endorsed by: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81EE" w14:textId="77A24B70" w:rsidR="008E393D" w:rsidRPr="00DE5F0B" w:rsidRDefault="008E393D" w:rsidP="00023B20">
            <w:pPr>
              <w:pStyle w:val="Plattetekst"/>
              <w:spacing w:before="60" w:after="60"/>
              <w:ind w:left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&lt;name </w:t>
            </w:r>
            <w:r w:rsidR="0067613E">
              <w:rPr>
                <w:rFonts w:ascii="Arial" w:hAnsi="Arial" w:cs="Arial"/>
                <w:sz w:val="18"/>
                <w:szCs w:val="18"/>
              </w:rPr>
              <w:t xml:space="preserve">and email </w:t>
            </w:r>
            <w:r>
              <w:rPr>
                <w:rFonts w:ascii="Arial" w:hAnsi="Arial" w:cs="Arial"/>
                <w:sz w:val="18"/>
                <w:szCs w:val="18"/>
              </w:rPr>
              <w:t xml:space="preserve">of </w:t>
            </w:r>
            <w:r w:rsidR="004767D2">
              <w:rPr>
                <w:rFonts w:ascii="Arial" w:hAnsi="Arial" w:cs="Arial"/>
                <w:sz w:val="18"/>
                <w:szCs w:val="18"/>
              </w:rPr>
              <w:t>openFinance</w:t>
            </w:r>
            <w:r>
              <w:rPr>
                <w:rFonts w:ascii="Arial" w:hAnsi="Arial" w:cs="Arial"/>
                <w:sz w:val="18"/>
                <w:szCs w:val="18"/>
              </w:rPr>
              <w:t xml:space="preserve"> Taskforce </w:t>
            </w:r>
            <w:r w:rsidR="00D371D8">
              <w:rPr>
                <w:rFonts w:ascii="Arial" w:hAnsi="Arial" w:cs="Arial"/>
                <w:sz w:val="18"/>
                <w:szCs w:val="18"/>
              </w:rPr>
              <w:t xml:space="preserve">or </w:t>
            </w:r>
            <w:r>
              <w:rPr>
                <w:rFonts w:ascii="Arial" w:hAnsi="Arial" w:cs="Arial"/>
                <w:sz w:val="18"/>
                <w:szCs w:val="18"/>
              </w:rPr>
              <w:t>Advisory Board member&gt;</w:t>
            </w:r>
          </w:p>
        </w:tc>
      </w:tr>
      <w:tr w:rsidR="000F67C8" w:rsidRPr="00973BAF" w14:paraId="1A25B518" w14:textId="77777777" w:rsidTr="00DE5F0B">
        <w:trPr>
          <w:cantSplit/>
        </w:trPr>
        <w:tc>
          <w:tcPr>
            <w:tcW w:w="2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883FD3B" w14:textId="77777777" w:rsidR="000F67C8" w:rsidRPr="00DE5F0B" w:rsidRDefault="000F67C8" w:rsidP="00023B20">
            <w:pPr>
              <w:pStyle w:val="Plattetekst"/>
              <w:spacing w:before="60" w:after="60"/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r w:rsidRPr="00DE5F0B">
              <w:rPr>
                <w:rFonts w:ascii="Arial" w:hAnsi="Arial" w:cs="Arial"/>
                <w:b/>
                <w:sz w:val="18"/>
                <w:szCs w:val="18"/>
              </w:rPr>
              <w:t>Your reference: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7C27" w14:textId="77777777" w:rsidR="000F67C8" w:rsidRPr="00DE5F0B" w:rsidRDefault="000F67C8" w:rsidP="00023B20">
            <w:pPr>
              <w:pStyle w:val="Plattetekst"/>
              <w:spacing w:before="60" w:after="60"/>
              <w:ind w:left="108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2"/>
      <w:bookmarkEnd w:id="3"/>
    </w:tbl>
    <w:p w14:paraId="33A113CA" w14:textId="77777777" w:rsidR="000F67C8" w:rsidRDefault="000F67C8">
      <w:pPr>
        <w:rPr>
          <w:rFonts w:ascii="Arial" w:hAnsi="Arial"/>
          <w:sz w:val="22"/>
        </w:rPr>
      </w:pPr>
    </w:p>
    <w:p w14:paraId="4580FD75" w14:textId="77777777" w:rsidR="00970AC1" w:rsidRDefault="00970AC1">
      <w:pPr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FB5369" w14:paraId="05131F6D" w14:textId="77777777" w:rsidTr="00344C02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3984" w14:textId="77777777" w:rsidR="00FB5369" w:rsidRPr="00DE5F0B" w:rsidRDefault="00FB5369" w:rsidP="00344C02">
            <w:pPr>
              <w:rPr>
                <w:rFonts w:ascii="Arial" w:hAnsi="Arial"/>
                <w:sz w:val="18"/>
                <w:szCs w:val="18"/>
              </w:rPr>
            </w:pPr>
            <w:r w:rsidRPr="00DE5F0B">
              <w:rPr>
                <w:rFonts w:ascii="Arial" w:hAnsi="Arial"/>
                <w:b/>
                <w:sz w:val="18"/>
                <w:szCs w:val="18"/>
              </w:rPr>
              <w:t>Status</w:t>
            </w:r>
            <w:r w:rsidR="00A34290" w:rsidRPr="00DE5F0B">
              <w:rPr>
                <w:rFonts w:ascii="Arial" w:hAnsi="Arial"/>
                <w:b/>
                <w:sz w:val="18"/>
                <w:szCs w:val="18"/>
              </w:rPr>
              <w:t xml:space="preserve"> of Change Request</w:t>
            </w:r>
          </w:p>
        </w:tc>
      </w:tr>
      <w:tr w:rsidR="00FB5369" w14:paraId="3DFA52DC" w14:textId="77777777" w:rsidTr="00835B51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A93AFE" w14:textId="4D9A5146" w:rsidR="00FB5369" w:rsidRPr="00DE5F0B" w:rsidRDefault="00A34290" w:rsidP="00344C02">
            <w:pPr>
              <w:rPr>
                <w:rFonts w:ascii="Arial" w:hAnsi="Arial"/>
                <w:sz w:val="18"/>
                <w:szCs w:val="18"/>
              </w:rPr>
            </w:pPr>
            <w:r w:rsidRPr="00DE5F0B">
              <w:rPr>
                <w:rFonts w:ascii="Arial" w:hAnsi="Arial"/>
                <w:b/>
                <w:sz w:val="18"/>
                <w:szCs w:val="18"/>
              </w:rPr>
              <w:t>[ ]</w:t>
            </w:r>
            <w:r w:rsidR="00882666" w:rsidRPr="00DE5F0B">
              <w:rPr>
                <w:rFonts w:ascii="Arial" w:hAnsi="Arial"/>
                <w:sz w:val="18"/>
                <w:szCs w:val="18"/>
              </w:rPr>
              <w:t xml:space="preserve"> Accepted to work on by </w:t>
            </w:r>
            <w:r w:rsidR="004767D2">
              <w:rPr>
                <w:rFonts w:ascii="Arial" w:hAnsi="Arial"/>
                <w:sz w:val="18"/>
                <w:szCs w:val="18"/>
              </w:rPr>
              <w:t>openFinance</w:t>
            </w:r>
            <w:r w:rsidR="00882666" w:rsidRPr="00DE5F0B">
              <w:rPr>
                <w:rFonts w:ascii="Arial" w:hAnsi="Arial"/>
                <w:sz w:val="18"/>
                <w:szCs w:val="18"/>
              </w:rPr>
              <w:t xml:space="preserve"> Taskforce</w:t>
            </w:r>
          </w:p>
          <w:p w14:paraId="7C48EF8E" w14:textId="77777777" w:rsidR="00A34290" w:rsidRPr="00DE5F0B" w:rsidRDefault="00A34290" w:rsidP="00344C02">
            <w:pPr>
              <w:rPr>
                <w:rFonts w:ascii="Arial" w:hAnsi="Arial"/>
                <w:sz w:val="18"/>
                <w:szCs w:val="18"/>
              </w:rPr>
            </w:pPr>
            <w:r w:rsidRPr="00DE5F0B">
              <w:rPr>
                <w:rFonts w:ascii="Arial" w:hAnsi="Arial"/>
                <w:b/>
                <w:sz w:val="18"/>
                <w:szCs w:val="18"/>
              </w:rPr>
              <w:t xml:space="preserve">[ ] </w:t>
            </w:r>
            <w:r w:rsidRPr="00DE5F0B">
              <w:rPr>
                <w:rFonts w:ascii="Arial" w:hAnsi="Arial"/>
                <w:sz w:val="18"/>
                <w:szCs w:val="18"/>
              </w:rPr>
              <w:t xml:space="preserve">On work within </w:t>
            </w:r>
            <w:r w:rsidR="00882666" w:rsidRPr="00DE5F0B">
              <w:rPr>
                <w:rFonts w:ascii="Arial" w:hAnsi="Arial"/>
                <w:sz w:val="18"/>
                <w:szCs w:val="18"/>
              </w:rPr>
              <w:t xml:space="preserve">API </w:t>
            </w:r>
            <w:r w:rsidR="003D43BD">
              <w:rPr>
                <w:rFonts w:ascii="Arial" w:hAnsi="Arial"/>
                <w:sz w:val="18"/>
                <w:szCs w:val="18"/>
              </w:rPr>
              <w:t>Experts Working Group</w:t>
            </w:r>
          </w:p>
          <w:p w14:paraId="151B0DE7" w14:textId="77777777" w:rsidR="00A34290" w:rsidRPr="00DE5F0B" w:rsidRDefault="00A34290" w:rsidP="00344C02">
            <w:pPr>
              <w:rPr>
                <w:rFonts w:ascii="Arial" w:hAnsi="Arial"/>
                <w:sz w:val="18"/>
                <w:szCs w:val="18"/>
              </w:rPr>
            </w:pPr>
            <w:r w:rsidRPr="00DE5F0B">
              <w:rPr>
                <w:rFonts w:ascii="Arial" w:hAnsi="Arial"/>
                <w:b/>
                <w:sz w:val="18"/>
                <w:szCs w:val="18"/>
              </w:rPr>
              <w:t>[ ]</w:t>
            </w:r>
            <w:r w:rsidRPr="00DE5F0B">
              <w:rPr>
                <w:rFonts w:ascii="Arial" w:hAnsi="Arial"/>
                <w:sz w:val="18"/>
                <w:szCs w:val="18"/>
              </w:rPr>
              <w:t xml:space="preserve"> Implementation Impact considered</w:t>
            </w:r>
          </w:p>
          <w:p w14:paraId="49F11F60" w14:textId="6FB6D185" w:rsidR="001D6993" w:rsidRPr="00DE5F0B" w:rsidRDefault="00A34290" w:rsidP="00344C02">
            <w:pPr>
              <w:rPr>
                <w:rFonts w:ascii="Arial" w:hAnsi="Arial"/>
                <w:sz w:val="18"/>
                <w:szCs w:val="18"/>
              </w:rPr>
            </w:pPr>
            <w:r w:rsidRPr="00DE5F0B">
              <w:rPr>
                <w:rFonts w:ascii="Arial" w:hAnsi="Arial"/>
                <w:b/>
                <w:sz w:val="18"/>
                <w:szCs w:val="18"/>
              </w:rPr>
              <w:t>[ ]</w:t>
            </w:r>
            <w:r w:rsidR="00882666" w:rsidRPr="00DE5F0B">
              <w:rPr>
                <w:rFonts w:ascii="Arial" w:hAnsi="Arial"/>
                <w:sz w:val="18"/>
                <w:szCs w:val="18"/>
              </w:rPr>
              <w:t xml:space="preserve"> Submitted to </w:t>
            </w:r>
            <w:r w:rsidR="004767D2">
              <w:rPr>
                <w:rFonts w:ascii="Arial" w:hAnsi="Arial"/>
                <w:sz w:val="18"/>
                <w:szCs w:val="18"/>
              </w:rPr>
              <w:t>openFinance</w:t>
            </w:r>
            <w:r w:rsidR="00882666" w:rsidRPr="00DE5F0B">
              <w:rPr>
                <w:rFonts w:ascii="Arial" w:hAnsi="Arial"/>
                <w:sz w:val="18"/>
                <w:szCs w:val="18"/>
              </w:rPr>
              <w:t xml:space="preserve"> Taskforce</w:t>
            </w:r>
          </w:p>
          <w:p w14:paraId="424D7227" w14:textId="67D5C076" w:rsidR="00FB5369" w:rsidRPr="00DE5F0B" w:rsidRDefault="001D6993" w:rsidP="00344C02">
            <w:pPr>
              <w:rPr>
                <w:rFonts w:ascii="Arial" w:hAnsi="Arial"/>
                <w:sz w:val="18"/>
                <w:szCs w:val="18"/>
              </w:rPr>
            </w:pPr>
            <w:r w:rsidRPr="00DE5F0B">
              <w:rPr>
                <w:rFonts w:ascii="Arial" w:hAnsi="Arial"/>
                <w:b/>
                <w:sz w:val="18"/>
                <w:szCs w:val="18"/>
              </w:rPr>
              <w:t>[ ]</w:t>
            </w:r>
            <w:r w:rsidRPr="00DE5F0B">
              <w:rPr>
                <w:rFonts w:ascii="Arial" w:hAnsi="Arial"/>
                <w:sz w:val="18"/>
                <w:szCs w:val="18"/>
              </w:rPr>
              <w:t xml:space="preserve"> Feedback from Advisory Board requested</w:t>
            </w:r>
            <w:r w:rsidR="00882666" w:rsidRPr="00DE5F0B">
              <w:rPr>
                <w:rFonts w:ascii="Arial" w:hAnsi="Arial"/>
                <w:sz w:val="18"/>
                <w:szCs w:val="18"/>
              </w:rPr>
              <w:br/>
            </w:r>
            <w:r w:rsidR="00A34290" w:rsidRPr="00DE5F0B">
              <w:rPr>
                <w:rFonts w:ascii="Arial" w:hAnsi="Arial"/>
                <w:b/>
                <w:sz w:val="18"/>
                <w:szCs w:val="18"/>
              </w:rPr>
              <w:t>[ ]</w:t>
            </w:r>
            <w:r w:rsidR="00A34290" w:rsidRPr="00DE5F0B">
              <w:rPr>
                <w:rFonts w:ascii="Arial" w:hAnsi="Arial"/>
                <w:sz w:val="18"/>
                <w:szCs w:val="18"/>
              </w:rPr>
              <w:t xml:space="preserve"> Published by </w:t>
            </w:r>
            <w:r w:rsidR="004767D2">
              <w:rPr>
                <w:rFonts w:ascii="Arial" w:hAnsi="Arial"/>
                <w:sz w:val="18"/>
                <w:szCs w:val="18"/>
              </w:rPr>
              <w:t>openFinance</w:t>
            </w:r>
            <w:r w:rsidR="00882666" w:rsidRPr="00DE5F0B">
              <w:rPr>
                <w:rFonts w:ascii="Arial" w:hAnsi="Arial"/>
                <w:sz w:val="18"/>
                <w:szCs w:val="18"/>
              </w:rPr>
              <w:t xml:space="preserve"> Taskforce</w:t>
            </w:r>
          </w:p>
          <w:p w14:paraId="30211890" w14:textId="77777777" w:rsidR="00882666" w:rsidRPr="00DE5F0B" w:rsidRDefault="00882666" w:rsidP="00882666">
            <w:pPr>
              <w:rPr>
                <w:rFonts w:ascii="Arial" w:hAnsi="Arial"/>
                <w:sz w:val="18"/>
                <w:szCs w:val="18"/>
              </w:rPr>
            </w:pPr>
            <w:r w:rsidRPr="00DE5F0B">
              <w:rPr>
                <w:rFonts w:ascii="Arial" w:hAnsi="Arial"/>
                <w:b/>
                <w:sz w:val="18"/>
                <w:szCs w:val="18"/>
              </w:rPr>
              <w:t>[ ]</w:t>
            </w:r>
            <w:r w:rsidRPr="00DE5F0B">
              <w:rPr>
                <w:rFonts w:ascii="Arial" w:hAnsi="Arial"/>
                <w:sz w:val="18"/>
                <w:szCs w:val="18"/>
              </w:rPr>
              <w:t xml:space="preserve"> Escalated to Plenary</w:t>
            </w:r>
          </w:p>
          <w:p w14:paraId="00B8105A" w14:textId="77777777" w:rsidR="00882666" w:rsidRPr="00DE5F0B" w:rsidRDefault="00882666" w:rsidP="00882666">
            <w:pPr>
              <w:rPr>
                <w:rFonts w:ascii="Arial" w:hAnsi="Arial"/>
                <w:sz w:val="18"/>
                <w:szCs w:val="18"/>
              </w:rPr>
            </w:pPr>
            <w:r w:rsidRPr="00DE5F0B">
              <w:rPr>
                <w:rFonts w:ascii="Arial" w:hAnsi="Arial"/>
                <w:b/>
                <w:sz w:val="18"/>
                <w:szCs w:val="18"/>
              </w:rPr>
              <w:t>[ ]</w:t>
            </w:r>
            <w:r w:rsidRPr="00DE5F0B">
              <w:rPr>
                <w:rFonts w:ascii="Arial" w:hAnsi="Arial"/>
                <w:sz w:val="18"/>
                <w:szCs w:val="18"/>
              </w:rPr>
              <w:t xml:space="preserve"> Published by Plenary</w:t>
            </w:r>
          </w:p>
          <w:p w14:paraId="3057FD7A" w14:textId="77777777" w:rsidR="00882666" w:rsidRPr="00DE5F0B" w:rsidRDefault="00882666" w:rsidP="00882666">
            <w:pPr>
              <w:rPr>
                <w:rFonts w:ascii="Arial" w:hAnsi="Arial"/>
                <w:sz w:val="18"/>
                <w:szCs w:val="18"/>
              </w:rPr>
            </w:pPr>
            <w:r w:rsidRPr="00DE5F0B">
              <w:rPr>
                <w:rFonts w:ascii="Arial" w:hAnsi="Arial"/>
                <w:b/>
                <w:sz w:val="18"/>
                <w:szCs w:val="18"/>
              </w:rPr>
              <w:t>[ ]</w:t>
            </w:r>
            <w:r w:rsidRPr="00DE5F0B">
              <w:rPr>
                <w:rFonts w:ascii="Arial" w:hAnsi="Arial"/>
                <w:sz w:val="18"/>
                <w:szCs w:val="18"/>
              </w:rPr>
              <w:t xml:space="preserve"> Rejected</w:t>
            </w:r>
          </w:p>
          <w:p w14:paraId="3AA3EE50" w14:textId="77777777" w:rsidR="00882666" w:rsidRPr="00DE5F0B" w:rsidRDefault="00882666" w:rsidP="00344C02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47499159" w14:textId="77777777" w:rsidR="00FB5369" w:rsidRDefault="00FB5369">
      <w:pPr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970AC1" w14:paraId="4BE0512D" w14:textId="77777777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CB7C" w14:textId="77777777" w:rsidR="00970AC1" w:rsidRPr="00477164" w:rsidRDefault="00970AC1" w:rsidP="006B3E50">
            <w:pPr>
              <w:rPr>
                <w:rFonts w:ascii="Arial" w:hAnsi="Arial"/>
                <w:sz w:val="18"/>
                <w:szCs w:val="18"/>
              </w:rPr>
            </w:pPr>
            <w:r w:rsidRPr="00477164">
              <w:rPr>
                <w:rFonts w:ascii="Arial" w:hAnsi="Arial"/>
                <w:b/>
                <w:sz w:val="18"/>
                <w:szCs w:val="18"/>
              </w:rPr>
              <w:t>Description &amp; Justification for Change</w:t>
            </w:r>
            <w:r w:rsidRPr="00477164">
              <w:rPr>
                <w:rFonts w:ascii="Arial" w:hAnsi="Arial"/>
                <w:sz w:val="18"/>
                <w:szCs w:val="18"/>
              </w:rPr>
              <w:t xml:space="preserve"> (continue on </w:t>
            </w:r>
            <w:r w:rsidR="006B3E50" w:rsidRPr="00477164">
              <w:rPr>
                <w:rFonts w:ascii="Arial" w:hAnsi="Arial"/>
                <w:sz w:val="18"/>
                <w:szCs w:val="18"/>
              </w:rPr>
              <w:t>separate</w:t>
            </w:r>
            <w:r w:rsidRPr="00477164">
              <w:rPr>
                <w:rFonts w:ascii="Arial" w:hAnsi="Arial"/>
                <w:sz w:val="18"/>
                <w:szCs w:val="18"/>
              </w:rPr>
              <w:t xml:space="preserve"> sheet if required)</w:t>
            </w:r>
          </w:p>
        </w:tc>
      </w:tr>
      <w:tr w:rsidR="00970AC1" w14:paraId="0491B8ED" w14:textId="77777777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125F" w14:textId="77777777" w:rsidR="00970AC1" w:rsidRPr="00477164" w:rsidRDefault="00970AC1">
            <w:pPr>
              <w:rPr>
                <w:rFonts w:ascii="Arial" w:hAnsi="Arial"/>
                <w:i/>
                <w:sz w:val="18"/>
                <w:szCs w:val="18"/>
              </w:rPr>
            </w:pPr>
          </w:p>
          <w:p w14:paraId="79A8BD58" w14:textId="77777777" w:rsidR="00970AC1" w:rsidRDefault="00970AC1">
            <w:pPr>
              <w:rPr>
                <w:rFonts w:ascii="Arial" w:hAnsi="Arial"/>
                <w:sz w:val="18"/>
                <w:szCs w:val="18"/>
              </w:rPr>
            </w:pPr>
          </w:p>
          <w:p w14:paraId="5974DC77" w14:textId="77777777" w:rsidR="00477164" w:rsidRPr="00477164" w:rsidRDefault="00477164">
            <w:pPr>
              <w:rPr>
                <w:rFonts w:ascii="Arial" w:hAnsi="Arial"/>
                <w:sz w:val="18"/>
                <w:szCs w:val="18"/>
              </w:rPr>
            </w:pPr>
          </w:p>
          <w:p w14:paraId="733AB90A" w14:textId="77777777" w:rsidR="00DE5F0B" w:rsidRPr="00477164" w:rsidRDefault="00DE5F0B">
            <w:pPr>
              <w:rPr>
                <w:rFonts w:ascii="Arial" w:hAnsi="Arial"/>
                <w:sz w:val="18"/>
                <w:szCs w:val="18"/>
              </w:rPr>
            </w:pPr>
          </w:p>
          <w:p w14:paraId="2ED99F7B" w14:textId="77777777" w:rsidR="00DE5F0B" w:rsidRDefault="00DE5F0B">
            <w:pPr>
              <w:rPr>
                <w:rFonts w:ascii="Arial" w:hAnsi="Arial"/>
                <w:sz w:val="18"/>
                <w:szCs w:val="18"/>
              </w:rPr>
            </w:pPr>
          </w:p>
          <w:p w14:paraId="6DC80C6B" w14:textId="77777777" w:rsidR="00477164" w:rsidRDefault="00477164">
            <w:pPr>
              <w:rPr>
                <w:rFonts w:ascii="Arial" w:hAnsi="Arial"/>
                <w:sz w:val="18"/>
                <w:szCs w:val="18"/>
              </w:rPr>
            </w:pPr>
          </w:p>
          <w:p w14:paraId="2E9163CD" w14:textId="77777777" w:rsidR="00DE5F0B" w:rsidRPr="00477164" w:rsidRDefault="00DE5F0B">
            <w:pPr>
              <w:rPr>
                <w:rFonts w:ascii="Arial" w:hAnsi="Arial"/>
                <w:sz w:val="18"/>
                <w:szCs w:val="18"/>
              </w:rPr>
            </w:pPr>
          </w:p>
          <w:p w14:paraId="1AAE7DED" w14:textId="77777777" w:rsidR="00DE5F0B" w:rsidRPr="00477164" w:rsidRDefault="00DE5F0B">
            <w:pPr>
              <w:rPr>
                <w:rFonts w:ascii="Arial" w:hAnsi="Arial"/>
                <w:sz w:val="18"/>
                <w:szCs w:val="18"/>
              </w:rPr>
            </w:pPr>
          </w:p>
          <w:p w14:paraId="3321A765" w14:textId="77777777" w:rsidR="00DE5F0B" w:rsidRPr="00477164" w:rsidRDefault="00DE5F0B">
            <w:pPr>
              <w:rPr>
                <w:rFonts w:ascii="Arial" w:hAnsi="Arial"/>
                <w:sz w:val="18"/>
                <w:szCs w:val="18"/>
              </w:rPr>
            </w:pPr>
          </w:p>
          <w:p w14:paraId="2D1F8D4F" w14:textId="77777777" w:rsidR="00DE5F0B" w:rsidRPr="00477164" w:rsidRDefault="00DE5F0B">
            <w:pPr>
              <w:rPr>
                <w:rFonts w:ascii="Arial" w:hAnsi="Arial"/>
                <w:sz w:val="18"/>
                <w:szCs w:val="18"/>
              </w:rPr>
            </w:pPr>
          </w:p>
          <w:p w14:paraId="2E7CCB58" w14:textId="77777777" w:rsidR="00DE5F0B" w:rsidRPr="00477164" w:rsidRDefault="00DE5F0B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65701A49" w14:textId="77777777" w:rsidR="00970AC1" w:rsidRDefault="00970AC1">
      <w:pPr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58654F" w14:paraId="4D5274A8" w14:textId="77777777" w:rsidTr="00744BC2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5995" w14:textId="77777777" w:rsidR="0058654F" w:rsidRPr="00477164" w:rsidRDefault="002C0509" w:rsidP="00744BC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Business Need and </w:t>
            </w:r>
            <w:r w:rsidR="0058654F" w:rsidRPr="00477164">
              <w:rPr>
                <w:rFonts w:ascii="Arial" w:hAnsi="Arial"/>
                <w:b/>
                <w:sz w:val="18"/>
                <w:szCs w:val="18"/>
              </w:rPr>
              <w:t>Urgency of the Request</w:t>
            </w:r>
          </w:p>
        </w:tc>
      </w:tr>
      <w:tr w:rsidR="0058654F" w14:paraId="612827BB" w14:textId="77777777" w:rsidTr="00744BC2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2E77" w14:textId="77777777" w:rsidR="0058654F" w:rsidRPr="00477164" w:rsidRDefault="0058654F" w:rsidP="00744BC2">
            <w:pPr>
              <w:rPr>
                <w:rFonts w:ascii="Arial" w:hAnsi="Arial"/>
                <w:i/>
                <w:sz w:val="18"/>
                <w:szCs w:val="18"/>
              </w:rPr>
            </w:pPr>
          </w:p>
          <w:p w14:paraId="3ECD787A" w14:textId="77777777" w:rsidR="0058654F" w:rsidRPr="00477164" w:rsidRDefault="0058654F" w:rsidP="00744BC2">
            <w:pPr>
              <w:rPr>
                <w:rFonts w:ascii="Arial" w:hAnsi="Arial"/>
                <w:sz w:val="18"/>
                <w:szCs w:val="18"/>
              </w:rPr>
            </w:pPr>
          </w:p>
          <w:p w14:paraId="6B93B3DD" w14:textId="77777777" w:rsidR="00477164" w:rsidRPr="00477164" w:rsidRDefault="00477164" w:rsidP="00744BC2">
            <w:pPr>
              <w:rPr>
                <w:rFonts w:ascii="Arial" w:hAnsi="Arial"/>
                <w:sz w:val="18"/>
                <w:szCs w:val="18"/>
              </w:rPr>
            </w:pPr>
          </w:p>
          <w:p w14:paraId="1C68136F" w14:textId="77777777" w:rsidR="00477164" w:rsidRDefault="00477164" w:rsidP="00744BC2">
            <w:pPr>
              <w:rPr>
                <w:rFonts w:ascii="Arial" w:hAnsi="Arial"/>
                <w:sz w:val="18"/>
                <w:szCs w:val="18"/>
              </w:rPr>
            </w:pPr>
          </w:p>
          <w:p w14:paraId="5FBE3D66" w14:textId="77777777" w:rsidR="00477164" w:rsidRDefault="00477164" w:rsidP="00744BC2">
            <w:pPr>
              <w:rPr>
                <w:rFonts w:ascii="Arial" w:hAnsi="Arial"/>
                <w:sz w:val="18"/>
                <w:szCs w:val="18"/>
              </w:rPr>
            </w:pPr>
          </w:p>
          <w:p w14:paraId="2046551D" w14:textId="77777777" w:rsidR="00477164" w:rsidRDefault="00477164" w:rsidP="00744BC2">
            <w:pPr>
              <w:rPr>
                <w:rFonts w:ascii="Arial" w:hAnsi="Arial"/>
                <w:sz w:val="18"/>
                <w:szCs w:val="18"/>
              </w:rPr>
            </w:pPr>
          </w:p>
          <w:p w14:paraId="453BF1F5" w14:textId="77777777" w:rsidR="00477164" w:rsidRDefault="00477164" w:rsidP="00744BC2">
            <w:pPr>
              <w:rPr>
                <w:rFonts w:ascii="Arial" w:hAnsi="Arial"/>
                <w:sz w:val="18"/>
                <w:szCs w:val="18"/>
              </w:rPr>
            </w:pPr>
          </w:p>
          <w:p w14:paraId="27BE153A" w14:textId="77777777" w:rsidR="00477164" w:rsidRPr="00477164" w:rsidRDefault="00477164" w:rsidP="00744BC2">
            <w:pPr>
              <w:rPr>
                <w:rFonts w:ascii="Arial" w:hAnsi="Arial"/>
                <w:sz w:val="18"/>
                <w:szCs w:val="18"/>
              </w:rPr>
            </w:pPr>
          </w:p>
          <w:p w14:paraId="42412803" w14:textId="77777777" w:rsidR="00477164" w:rsidRPr="00477164" w:rsidRDefault="00477164" w:rsidP="00744BC2">
            <w:pPr>
              <w:rPr>
                <w:rFonts w:ascii="Arial" w:hAnsi="Arial"/>
                <w:sz w:val="18"/>
                <w:szCs w:val="18"/>
              </w:rPr>
            </w:pPr>
          </w:p>
          <w:p w14:paraId="58A8E20A" w14:textId="77777777" w:rsidR="00477164" w:rsidRPr="00477164" w:rsidRDefault="00477164" w:rsidP="00744BC2">
            <w:pPr>
              <w:rPr>
                <w:rFonts w:ascii="Arial" w:hAnsi="Arial"/>
                <w:sz w:val="18"/>
                <w:szCs w:val="18"/>
              </w:rPr>
            </w:pPr>
          </w:p>
          <w:p w14:paraId="61F48980" w14:textId="77777777" w:rsidR="00477164" w:rsidRPr="00477164" w:rsidRDefault="00477164" w:rsidP="00744BC2">
            <w:pPr>
              <w:rPr>
                <w:rFonts w:ascii="Arial" w:hAnsi="Arial"/>
                <w:sz w:val="18"/>
                <w:szCs w:val="18"/>
              </w:rPr>
            </w:pPr>
          </w:p>
          <w:p w14:paraId="7D4BD49B" w14:textId="77777777" w:rsidR="0058654F" w:rsidRPr="00477164" w:rsidRDefault="0058654F" w:rsidP="00744BC2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5C8920A6" w14:textId="77777777" w:rsidR="0058654F" w:rsidRDefault="0058654F">
      <w:pPr>
        <w:rPr>
          <w:rFonts w:ascii="Arial" w:hAnsi="Arial"/>
          <w:sz w:val="22"/>
        </w:rPr>
      </w:pPr>
    </w:p>
    <w:p w14:paraId="13B679D7" w14:textId="77777777" w:rsidR="0058654F" w:rsidRDefault="0058654F">
      <w:pPr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970AC1" w14:paraId="21829CAD" w14:textId="77777777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F868" w14:textId="77777777" w:rsidR="00970AC1" w:rsidRPr="00477164" w:rsidRDefault="00970AC1">
            <w:pPr>
              <w:rPr>
                <w:rFonts w:ascii="Arial" w:hAnsi="Arial"/>
                <w:sz w:val="18"/>
                <w:szCs w:val="18"/>
              </w:rPr>
            </w:pPr>
            <w:r w:rsidRPr="00477164">
              <w:rPr>
                <w:rFonts w:ascii="Arial" w:hAnsi="Arial"/>
                <w:b/>
                <w:sz w:val="18"/>
                <w:szCs w:val="18"/>
              </w:rPr>
              <w:t>Specific Amendment</w:t>
            </w:r>
            <w:r w:rsidRPr="00477164">
              <w:rPr>
                <w:rFonts w:ascii="Arial" w:hAnsi="Arial"/>
                <w:sz w:val="18"/>
                <w:szCs w:val="18"/>
              </w:rPr>
              <w:t xml:space="preserve"> – by page (continue on attached sheet if required)</w:t>
            </w:r>
          </w:p>
        </w:tc>
      </w:tr>
      <w:tr w:rsidR="00970AC1" w14:paraId="00FF12E7" w14:textId="77777777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6C18" w14:textId="77777777" w:rsidR="00970AC1" w:rsidRPr="00477164" w:rsidRDefault="00970AC1" w:rsidP="00FB5369">
            <w:pPr>
              <w:rPr>
                <w:rFonts w:ascii="Arial" w:hAnsi="Arial"/>
                <w:sz w:val="18"/>
                <w:szCs w:val="18"/>
              </w:rPr>
            </w:pPr>
          </w:p>
          <w:p w14:paraId="595CA6FD" w14:textId="77777777" w:rsidR="00477164" w:rsidRPr="00477164" w:rsidRDefault="00477164" w:rsidP="00FB5369">
            <w:pPr>
              <w:rPr>
                <w:rFonts w:ascii="Arial" w:hAnsi="Arial"/>
                <w:sz w:val="18"/>
                <w:szCs w:val="18"/>
              </w:rPr>
            </w:pPr>
          </w:p>
          <w:p w14:paraId="527F22AF" w14:textId="77777777" w:rsidR="00477164" w:rsidRPr="00477164" w:rsidRDefault="00477164" w:rsidP="00FB5369">
            <w:pPr>
              <w:rPr>
                <w:rFonts w:ascii="Arial" w:hAnsi="Arial"/>
                <w:sz w:val="18"/>
                <w:szCs w:val="18"/>
              </w:rPr>
            </w:pPr>
          </w:p>
          <w:p w14:paraId="72626731" w14:textId="77777777" w:rsidR="00477164" w:rsidRDefault="00477164" w:rsidP="00FB5369">
            <w:pPr>
              <w:rPr>
                <w:rFonts w:ascii="Arial" w:hAnsi="Arial"/>
                <w:sz w:val="18"/>
                <w:szCs w:val="18"/>
              </w:rPr>
            </w:pPr>
          </w:p>
          <w:p w14:paraId="441DB7EA" w14:textId="77777777" w:rsidR="00477164" w:rsidRDefault="00477164" w:rsidP="00FB5369">
            <w:pPr>
              <w:rPr>
                <w:rFonts w:ascii="Arial" w:hAnsi="Arial"/>
                <w:sz w:val="18"/>
                <w:szCs w:val="18"/>
              </w:rPr>
            </w:pPr>
          </w:p>
          <w:p w14:paraId="43256240" w14:textId="77777777" w:rsidR="00477164" w:rsidRPr="00477164" w:rsidRDefault="00477164" w:rsidP="00FB5369">
            <w:pPr>
              <w:rPr>
                <w:rFonts w:ascii="Arial" w:hAnsi="Arial"/>
                <w:sz w:val="18"/>
                <w:szCs w:val="18"/>
              </w:rPr>
            </w:pPr>
          </w:p>
          <w:p w14:paraId="0C370DB7" w14:textId="77777777" w:rsidR="00477164" w:rsidRPr="00477164" w:rsidRDefault="00477164" w:rsidP="00FB5369">
            <w:pPr>
              <w:rPr>
                <w:rFonts w:ascii="Arial" w:hAnsi="Arial"/>
                <w:sz w:val="18"/>
                <w:szCs w:val="18"/>
              </w:rPr>
            </w:pPr>
          </w:p>
          <w:p w14:paraId="3715DE80" w14:textId="77777777" w:rsidR="00477164" w:rsidRPr="00477164" w:rsidRDefault="00477164" w:rsidP="00FB5369">
            <w:pPr>
              <w:rPr>
                <w:rFonts w:ascii="Arial" w:hAnsi="Arial"/>
                <w:sz w:val="18"/>
                <w:szCs w:val="18"/>
              </w:rPr>
            </w:pPr>
          </w:p>
          <w:p w14:paraId="5D05B71B" w14:textId="77777777" w:rsidR="00477164" w:rsidRPr="00477164" w:rsidRDefault="00477164" w:rsidP="00FB5369">
            <w:pPr>
              <w:rPr>
                <w:rFonts w:ascii="Arial" w:hAnsi="Arial"/>
                <w:sz w:val="18"/>
                <w:szCs w:val="18"/>
              </w:rPr>
            </w:pPr>
          </w:p>
          <w:p w14:paraId="3F4E6226" w14:textId="77777777" w:rsidR="00477164" w:rsidRPr="00477164" w:rsidRDefault="00477164" w:rsidP="00FB5369">
            <w:pPr>
              <w:rPr>
                <w:rFonts w:ascii="Arial" w:hAnsi="Arial"/>
                <w:sz w:val="18"/>
                <w:szCs w:val="18"/>
              </w:rPr>
            </w:pPr>
          </w:p>
          <w:p w14:paraId="3D180F64" w14:textId="77777777" w:rsidR="00477164" w:rsidRPr="00477164" w:rsidRDefault="00477164" w:rsidP="00FB5369">
            <w:pPr>
              <w:rPr>
                <w:rFonts w:ascii="Arial" w:hAnsi="Arial"/>
                <w:sz w:val="18"/>
                <w:szCs w:val="18"/>
              </w:rPr>
            </w:pPr>
          </w:p>
          <w:p w14:paraId="5F134305" w14:textId="77777777" w:rsidR="00FB5369" w:rsidRPr="00477164" w:rsidRDefault="00FB5369" w:rsidP="00FB5369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5484D39A" w14:textId="77777777" w:rsidR="00970AC1" w:rsidRDefault="00970AC1">
      <w:pPr>
        <w:pStyle w:val="Plattetekstinspringen"/>
        <w:rPr>
          <w:sz w:val="16"/>
        </w:rPr>
      </w:pPr>
    </w:p>
    <w:p w14:paraId="06B690D1" w14:textId="77777777" w:rsidR="0058654F" w:rsidRPr="0058654F" w:rsidRDefault="0058654F" w:rsidP="00DE5F0B">
      <w:pPr>
        <w:pStyle w:val="Plattetekstinspringen"/>
        <w:ind w:left="0"/>
        <w:rPr>
          <w:sz w:val="16"/>
          <w:lang w:val="en-GB"/>
        </w:rPr>
      </w:pPr>
    </w:p>
    <w:p w14:paraId="24DE6703" w14:textId="77777777" w:rsidR="0058654F" w:rsidRDefault="0058654F">
      <w:pPr>
        <w:pStyle w:val="Plattetekstinspringen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FB5369" w14:paraId="62EEDA0D" w14:textId="77777777" w:rsidTr="00344C02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A3B4" w14:textId="77777777" w:rsidR="00FB5369" w:rsidRPr="00477164" w:rsidRDefault="00FB5369" w:rsidP="00344C02">
            <w:pPr>
              <w:rPr>
                <w:rFonts w:ascii="Arial" w:hAnsi="Arial"/>
                <w:sz w:val="18"/>
                <w:szCs w:val="18"/>
              </w:rPr>
            </w:pPr>
            <w:r w:rsidRPr="00477164">
              <w:rPr>
                <w:rFonts w:ascii="Arial" w:hAnsi="Arial"/>
                <w:b/>
                <w:sz w:val="18"/>
                <w:szCs w:val="18"/>
              </w:rPr>
              <w:t>Implementation Impact</w:t>
            </w:r>
            <w:r w:rsidR="00007DD7">
              <w:rPr>
                <w:rFonts w:ascii="Arial" w:hAnsi="Arial"/>
                <w:b/>
                <w:sz w:val="18"/>
                <w:szCs w:val="18"/>
              </w:rPr>
              <w:t xml:space="preserve"> (only to be used by </w:t>
            </w:r>
            <w:r w:rsidR="0058654F" w:rsidRPr="00477164">
              <w:rPr>
                <w:rFonts w:ascii="Arial" w:hAnsi="Arial"/>
                <w:b/>
                <w:sz w:val="18"/>
                <w:szCs w:val="18"/>
              </w:rPr>
              <w:t xml:space="preserve">API </w:t>
            </w:r>
            <w:r w:rsidR="00007DD7">
              <w:rPr>
                <w:rFonts w:ascii="Arial" w:hAnsi="Arial"/>
                <w:b/>
                <w:sz w:val="18"/>
                <w:szCs w:val="18"/>
              </w:rPr>
              <w:t xml:space="preserve">Experts Working </w:t>
            </w:r>
            <w:r w:rsidR="0058654F" w:rsidRPr="00477164">
              <w:rPr>
                <w:rFonts w:ascii="Arial" w:hAnsi="Arial"/>
                <w:b/>
                <w:sz w:val="18"/>
                <w:szCs w:val="18"/>
              </w:rPr>
              <w:t>Group)</w:t>
            </w:r>
          </w:p>
        </w:tc>
      </w:tr>
      <w:tr w:rsidR="00FB5369" w14:paraId="70BF2A97" w14:textId="77777777" w:rsidTr="00100BC8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2FFE45" w14:textId="77777777" w:rsidR="00FB5369" w:rsidRPr="00477164" w:rsidRDefault="00FB5369" w:rsidP="00FB5369">
            <w:pPr>
              <w:rPr>
                <w:rFonts w:ascii="Arial" w:hAnsi="Arial"/>
                <w:sz w:val="18"/>
                <w:szCs w:val="18"/>
              </w:rPr>
            </w:pPr>
          </w:p>
          <w:p w14:paraId="4C3A4381" w14:textId="77777777" w:rsidR="00477164" w:rsidRPr="00477164" w:rsidRDefault="00477164" w:rsidP="00FB5369">
            <w:pPr>
              <w:rPr>
                <w:rFonts w:ascii="Arial" w:hAnsi="Arial"/>
                <w:sz w:val="18"/>
                <w:szCs w:val="18"/>
              </w:rPr>
            </w:pPr>
          </w:p>
          <w:p w14:paraId="723C8CAB" w14:textId="77777777" w:rsidR="00477164" w:rsidRPr="00477164" w:rsidRDefault="00477164" w:rsidP="00FB5369">
            <w:pPr>
              <w:rPr>
                <w:rFonts w:ascii="Arial" w:hAnsi="Arial"/>
                <w:sz w:val="18"/>
                <w:szCs w:val="18"/>
              </w:rPr>
            </w:pPr>
          </w:p>
          <w:p w14:paraId="17ED7E6D" w14:textId="77777777" w:rsidR="00477164" w:rsidRDefault="00477164" w:rsidP="00FB5369">
            <w:pPr>
              <w:rPr>
                <w:rFonts w:ascii="Arial" w:hAnsi="Arial"/>
                <w:sz w:val="18"/>
                <w:szCs w:val="18"/>
              </w:rPr>
            </w:pPr>
          </w:p>
          <w:p w14:paraId="0D17CA48" w14:textId="77777777" w:rsidR="00477164" w:rsidRDefault="00477164" w:rsidP="00FB5369">
            <w:pPr>
              <w:rPr>
                <w:rFonts w:ascii="Arial" w:hAnsi="Arial"/>
                <w:sz w:val="18"/>
                <w:szCs w:val="18"/>
              </w:rPr>
            </w:pPr>
          </w:p>
          <w:p w14:paraId="64B7E5D9" w14:textId="77777777" w:rsidR="008E393D" w:rsidRPr="00477164" w:rsidRDefault="008E393D" w:rsidP="00FB5369">
            <w:pPr>
              <w:rPr>
                <w:rFonts w:ascii="Arial" w:hAnsi="Arial"/>
                <w:sz w:val="18"/>
                <w:szCs w:val="18"/>
              </w:rPr>
            </w:pPr>
          </w:p>
          <w:p w14:paraId="7DF9B0C9" w14:textId="77777777" w:rsidR="00477164" w:rsidRPr="00477164" w:rsidRDefault="00477164" w:rsidP="00FB5369">
            <w:pPr>
              <w:rPr>
                <w:rFonts w:ascii="Arial" w:hAnsi="Arial"/>
                <w:sz w:val="18"/>
                <w:szCs w:val="18"/>
              </w:rPr>
            </w:pPr>
          </w:p>
          <w:p w14:paraId="6F0011FE" w14:textId="77777777" w:rsidR="00FB5369" w:rsidRPr="00477164" w:rsidRDefault="00FB5369" w:rsidP="00FB5369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70D1E3A8" w14:textId="77777777" w:rsidR="00970AC1" w:rsidRDefault="00970AC1">
      <w:pPr>
        <w:pStyle w:val="Plattetekstinspringen"/>
        <w:ind w:left="0"/>
        <w:rPr>
          <w:lang w:val="en-GB"/>
        </w:rPr>
      </w:pPr>
    </w:p>
    <w:p w14:paraId="3F178729" w14:textId="77777777" w:rsidR="00477164" w:rsidRDefault="00477164">
      <w:pPr>
        <w:pStyle w:val="Plattetekstinspringen"/>
        <w:ind w:left="0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100BC8" w14:paraId="65B32E46" w14:textId="77777777" w:rsidTr="005266E5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15BA" w14:textId="61F020D0" w:rsidR="00100BC8" w:rsidRPr="00477164" w:rsidRDefault="00100BC8" w:rsidP="00100BC8">
            <w:pPr>
              <w:rPr>
                <w:rFonts w:ascii="Arial" w:hAnsi="Arial"/>
                <w:sz w:val="18"/>
                <w:szCs w:val="18"/>
              </w:rPr>
            </w:pPr>
            <w:r w:rsidRPr="00477164">
              <w:rPr>
                <w:rFonts w:ascii="Arial" w:hAnsi="Arial"/>
                <w:b/>
                <w:sz w:val="18"/>
                <w:szCs w:val="18"/>
              </w:rPr>
              <w:t>Decision and applica</w:t>
            </w:r>
            <w:r w:rsidR="00007DD7">
              <w:rPr>
                <w:rFonts w:ascii="Arial" w:hAnsi="Arial"/>
                <w:b/>
                <w:sz w:val="18"/>
                <w:szCs w:val="18"/>
              </w:rPr>
              <w:t>ble Release (only to be used by</w:t>
            </w:r>
            <w:r w:rsidRPr="00477164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4767D2">
              <w:rPr>
                <w:rFonts w:ascii="Arial" w:hAnsi="Arial"/>
                <w:b/>
                <w:sz w:val="18"/>
                <w:szCs w:val="18"/>
              </w:rPr>
              <w:t>openFinance</w:t>
            </w:r>
            <w:r w:rsidRPr="00477164">
              <w:rPr>
                <w:rFonts w:ascii="Arial" w:hAnsi="Arial"/>
                <w:b/>
                <w:sz w:val="18"/>
                <w:szCs w:val="18"/>
              </w:rPr>
              <w:t xml:space="preserve"> Taskforce</w:t>
            </w:r>
            <w:r w:rsidR="00007DD7">
              <w:rPr>
                <w:rFonts w:ascii="Arial" w:hAnsi="Arial"/>
                <w:b/>
                <w:sz w:val="18"/>
                <w:szCs w:val="18"/>
              </w:rPr>
              <w:t>)</w:t>
            </w:r>
          </w:p>
        </w:tc>
      </w:tr>
      <w:tr w:rsidR="00100BC8" w14:paraId="65ED5DED" w14:textId="77777777" w:rsidTr="005266E5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032BFE" w14:textId="77777777" w:rsidR="00100BC8" w:rsidRPr="00477164" w:rsidRDefault="00100BC8" w:rsidP="005266E5">
            <w:pPr>
              <w:rPr>
                <w:rFonts w:ascii="Arial" w:hAnsi="Arial"/>
                <w:sz w:val="18"/>
                <w:szCs w:val="18"/>
              </w:rPr>
            </w:pPr>
          </w:p>
          <w:p w14:paraId="62BB6CB6" w14:textId="77777777" w:rsidR="00477164" w:rsidRDefault="00477164" w:rsidP="005266E5">
            <w:pPr>
              <w:rPr>
                <w:rFonts w:ascii="Arial" w:hAnsi="Arial"/>
                <w:sz w:val="18"/>
                <w:szCs w:val="18"/>
              </w:rPr>
            </w:pPr>
          </w:p>
          <w:p w14:paraId="4B468039" w14:textId="77777777" w:rsidR="00477164" w:rsidRDefault="00477164" w:rsidP="005266E5">
            <w:pPr>
              <w:rPr>
                <w:rFonts w:ascii="Arial" w:hAnsi="Arial"/>
                <w:sz w:val="18"/>
                <w:szCs w:val="18"/>
              </w:rPr>
            </w:pPr>
          </w:p>
          <w:p w14:paraId="6AB1D914" w14:textId="77777777" w:rsidR="008E393D" w:rsidRDefault="008E393D" w:rsidP="005266E5">
            <w:pPr>
              <w:rPr>
                <w:rFonts w:ascii="Arial" w:hAnsi="Arial"/>
                <w:sz w:val="18"/>
                <w:szCs w:val="18"/>
              </w:rPr>
            </w:pPr>
          </w:p>
          <w:p w14:paraId="43E1D451" w14:textId="77777777" w:rsidR="008E393D" w:rsidRPr="00477164" w:rsidRDefault="008E393D" w:rsidP="005266E5">
            <w:pPr>
              <w:rPr>
                <w:rFonts w:ascii="Arial" w:hAnsi="Arial"/>
                <w:sz w:val="18"/>
                <w:szCs w:val="18"/>
              </w:rPr>
            </w:pPr>
          </w:p>
          <w:p w14:paraId="499B1186" w14:textId="77777777" w:rsidR="00477164" w:rsidRPr="00477164" w:rsidRDefault="00477164" w:rsidP="005266E5">
            <w:pPr>
              <w:rPr>
                <w:rFonts w:ascii="Arial" w:hAnsi="Arial"/>
                <w:sz w:val="18"/>
                <w:szCs w:val="18"/>
              </w:rPr>
            </w:pPr>
          </w:p>
          <w:p w14:paraId="5CFC234F" w14:textId="77777777" w:rsidR="00477164" w:rsidRPr="00477164" w:rsidRDefault="00477164" w:rsidP="005266E5">
            <w:pPr>
              <w:rPr>
                <w:rFonts w:ascii="Arial" w:hAnsi="Arial"/>
                <w:sz w:val="18"/>
                <w:szCs w:val="18"/>
              </w:rPr>
            </w:pPr>
          </w:p>
          <w:p w14:paraId="4FE3818A" w14:textId="77777777" w:rsidR="00100BC8" w:rsidRPr="00477164" w:rsidRDefault="00100BC8" w:rsidP="005266E5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5E394249" w14:textId="77777777" w:rsidR="00FB5369" w:rsidRDefault="00FB5369" w:rsidP="00477164">
      <w:pPr>
        <w:rPr>
          <w:rFonts w:ascii="Arial" w:hAnsi="Arial"/>
          <w:b/>
          <w:sz w:val="22"/>
        </w:rPr>
      </w:pPr>
    </w:p>
    <w:sectPr w:rsidR="00FB5369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9F21E" w14:textId="77777777" w:rsidR="00B82ACF" w:rsidRDefault="00B82ACF">
      <w:r>
        <w:separator/>
      </w:r>
    </w:p>
  </w:endnote>
  <w:endnote w:type="continuationSeparator" w:id="0">
    <w:p w14:paraId="6123B5DA" w14:textId="77777777" w:rsidR="00B82ACF" w:rsidRDefault="00B82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A8038" w14:textId="6A4176EC" w:rsidR="00A34290" w:rsidRDefault="00527A58">
    <w:pPr>
      <w:pStyle w:val="Voettekst"/>
      <w:rPr>
        <w:rFonts w:ascii="Arial" w:hAnsi="Arial"/>
      </w:rPr>
    </w:pPr>
    <w:r>
      <w:rPr>
        <w:rFonts w:ascii="Arial" w:hAnsi="Arial"/>
      </w:rPr>
      <w:t>04</w:t>
    </w:r>
    <w:r w:rsidR="006B3E50">
      <w:rPr>
        <w:rFonts w:ascii="Arial" w:hAnsi="Arial"/>
      </w:rPr>
      <w:t xml:space="preserve"> </w:t>
    </w:r>
    <w:r>
      <w:rPr>
        <w:rFonts w:ascii="Arial" w:hAnsi="Arial"/>
      </w:rPr>
      <w:t>January</w:t>
    </w:r>
    <w:r w:rsidR="006B3E50">
      <w:rPr>
        <w:rFonts w:ascii="Arial" w:hAnsi="Arial"/>
      </w:rPr>
      <w:t xml:space="preserve"> 20</w:t>
    </w:r>
    <w:r w:rsidR="004767D2">
      <w:rPr>
        <w:rFonts w:ascii="Arial" w:hAnsi="Arial"/>
      </w:rPr>
      <w:t>2</w:t>
    </w:r>
    <w:r>
      <w:rPr>
        <w:rFonts w:ascii="Arial" w:hAnsi="Arial"/>
      </w:rPr>
      <w:t>3</w:t>
    </w:r>
    <w:r w:rsidR="00A34290">
      <w:rPr>
        <w:rFonts w:ascii="Arial" w:hAnsi="Arial"/>
      </w:rPr>
      <w:tab/>
    </w:r>
    <w:r w:rsidR="00A34290">
      <w:rPr>
        <w:rStyle w:val="Paginanummer"/>
        <w:rFonts w:ascii="Arial" w:hAnsi="Arial"/>
      </w:rPr>
      <w:fldChar w:fldCharType="begin"/>
    </w:r>
    <w:r w:rsidR="00A34290">
      <w:rPr>
        <w:rStyle w:val="Paginanummer"/>
        <w:rFonts w:ascii="Arial" w:hAnsi="Arial"/>
      </w:rPr>
      <w:instrText xml:space="preserve"> PAGE </w:instrText>
    </w:r>
    <w:r w:rsidR="00A34290">
      <w:rPr>
        <w:rStyle w:val="Paginanummer"/>
        <w:rFonts w:ascii="Arial" w:hAnsi="Arial"/>
      </w:rPr>
      <w:fldChar w:fldCharType="separate"/>
    </w:r>
    <w:r w:rsidR="00007DD7">
      <w:rPr>
        <w:rStyle w:val="Paginanummer"/>
        <w:rFonts w:ascii="Arial" w:hAnsi="Arial"/>
        <w:noProof/>
      </w:rPr>
      <w:t>2</w:t>
    </w:r>
    <w:r w:rsidR="00A34290">
      <w:rPr>
        <w:rStyle w:val="Paginanummer"/>
        <w:rFonts w:ascii="Arial" w:hAnsi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5CEAF" w14:textId="77777777" w:rsidR="00B82ACF" w:rsidRDefault="00B82ACF">
      <w:r>
        <w:separator/>
      </w:r>
    </w:p>
  </w:footnote>
  <w:footnote w:type="continuationSeparator" w:id="0">
    <w:p w14:paraId="32C6730C" w14:textId="77777777" w:rsidR="00B82ACF" w:rsidRDefault="00B82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A21C4" w14:textId="77777777" w:rsidR="00A34290" w:rsidRPr="002969AC" w:rsidRDefault="000F67C8" w:rsidP="000F67C8">
    <w:pPr>
      <w:pStyle w:val="Voettekst"/>
      <w:jc w:val="center"/>
      <w:rPr>
        <w:rFonts w:ascii="Arial" w:hAnsi="Arial"/>
        <w:lang w:val="fr-FR"/>
      </w:rPr>
    </w:pPr>
    <w:r>
      <w:rPr>
        <w:noProof/>
        <w:lang w:val="de-DE" w:eastAsia="de-DE"/>
      </w:rPr>
      <w:drawing>
        <wp:inline distT="0" distB="0" distL="0" distR="0" wp14:anchorId="49E9C17B" wp14:editId="27B0623A">
          <wp:extent cx="2489328" cy="482625"/>
          <wp:effectExtent l="0" t="0" r="635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89328" cy="482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BE2868" w14:textId="77777777" w:rsidR="00A34290" w:rsidRPr="002969AC" w:rsidRDefault="00A3429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right"/>
      <w:rPr>
        <w:rFonts w:ascii="Arial" w:hAnsi="Arial"/>
        <w:sz w:val="22"/>
        <w:lang w:val="fr-FR"/>
      </w:rPr>
    </w:pPr>
  </w:p>
  <w:p w14:paraId="4420ED35" w14:textId="6250A08E" w:rsidR="00A34290" w:rsidRPr="000F67C8" w:rsidRDefault="004767D2" w:rsidP="000F67C8">
    <w:pPr>
      <w:pStyle w:val="Kop1"/>
      <w:rPr>
        <w:sz w:val="24"/>
        <w:lang w:val="fr-FR"/>
      </w:rPr>
    </w:pPr>
    <w:r>
      <w:rPr>
        <w:sz w:val="24"/>
        <w:lang w:val="fr-FR"/>
      </w:rPr>
      <w:t>openFinance</w:t>
    </w:r>
    <w:r w:rsidR="009B3349">
      <w:rPr>
        <w:sz w:val="24"/>
        <w:lang w:val="fr-FR"/>
      </w:rPr>
      <w:t xml:space="preserve"> Change Request </w:t>
    </w:r>
    <w:r w:rsidR="000F67C8">
      <w:rPr>
        <w:sz w:val="24"/>
        <w:lang w:val="fr-FR"/>
      </w:rPr>
      <w:t xml:space="preserve">Form </w:t>
    </w:r>
    <w:r w:rsidR="009B3349">
      <w:rPr>
        <w:sz w:val="24"/>
        <w:lang w:val="fr-FR"/>
      </w:rPr>
      <w:t xml:space="preserve">– </w:t>
    </w:r>
    <w:r w:rsidR="009B3349" w:rsidRPr="003D43BD">
      <w:rPr>
        <w:sz w:val="24"/>
        <w:highlight w:val="lightGray"/>
        <w:lang w:val="fr-FR"/>
      </w:rPr>
      <w:t>N</w:t>
    </w:r>
    <w:r w:rsidR="00193057" w:rsidRPr="003D43BD">
      <w:rPr>
        <w:sz w:val="24"/>
        <w:highlight w:val="lightGray"/>
        <w:lang w:val="fr-FR"/>
      </w:rPr>
      <w:t>xx</w:t>
    </w:r>
    <w:r>
      <w:rPr>
        <w:sz w:val="24"/>
        <w:highlight w:val="lightGray"/>
        <w:lang w:val="fr-FR"/>
      </w:rPr>
      <w:t>x</w:t>
    </w:r>
    <w:r w:rsidR="00193057" w:rsidRPr="003D43BD">
      <w:rPr>
        <w:sz w:val="24"/>
        <w:highlight w:val="lightGray"/>
        <w:lang w:val="fr-FR"/>
      </w:rPr>
      <w:t>x</w:t>
    </w:r>
    <w:r w:rsidR="000F67C8">
      <w:rPr>
        <w:sz w:val="24"/>
        <w:lang w:val="fr-FR"/>
      </w:rPr>
      <w:br/>
    </w:r>
    <w:r w:rsidR="00DE5F0B">
      <w:rPr>
        <w:b w:val="0"/>
        <w:sz w:val="18"/>
        <w:szCs w:val="18"/>
        <w:lang w:val="fr-FR"/>
      </w:rPr>
      <w:br/>
    </w:r>
    <w:r w:rsidR="000F67C8" w:rsidRPr="000F67C8">
      <w:rPr>
        <w:b w:val="0"/>
        <w:sz w:val="18"/>
        <w:szCs w:val="18"/>
        <w:lang w:val="fr-FR"/>
      </w:rPr>
      <w:t>Distribution: publicly available</w:t>
    </w:r>
    <w:r w:rsidR="000F67C8">
      <w:rPr>
        <w:b w:val="0"/>
        <w:sz w:val="18"/>
        <w:szCs w:val="18"/>
        <w:lang w:val="fr-FR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pStyle w:val="Kop3"/>
      <w:lvlText w:val="%1.%2.%3"/>
      <w:legacy w:legacy="1" w:legacySpace="144" w:legacyIndent="0"/>
      <w:lvlJc w:val="left"/>
    </w:lvl>
    <w:lvl w:ilvl="3">
      <w:start w:val="1"/>
      <w:numFmt w:val="decimal"/>
      <w:pStyle w:val="Kop4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pStyle w:val="Kop6"/>
      <w:lvlText w:val="%1.%2.%3.%4.%5.%6"/>
      <w:legacy w:legacy="1" w:legacySpace="144" w:legacyIndent="0"/>
      <w:lvlJc w:val="left"/>
    </w:lvl>
    <w:lvl w:ilvl="6">
      <w:start w:val="1"/>
      <w:numFmt w:val="decimal"/>
      <w:pStyle w:val="Kop7"/>
      <w:lvlText w:val="%1.%2.%3.%4.%5.%6.%7"/>
      <w:legacy w:legacy="1" w:legacySpace="144" w:legacyIndent="0"/>
      <w:lvlJc w:val="left"/>
    </w:lvl>
    <w:lvl w:ilvl="7">
      <w:start w:val="1"/>
      <w:numFmt w:val="decimal"/>
      <w:pStyle w:val="Kop8"/>
      <w:lvlText w:val="%1.%2.%3.%4.%5.%6.%7.%8"/>
      <w:legacy w:legacy="1" w:legacySpace="144" w:legacyIndent="0"/>
      <w:lvlJc w:val="left"/>
    </w:lvl>
    <w:lvl w:ilvl="8">
      <w:start w:val="1"/>
      <w:numFmt w:val="decimal"/>
      <w:pStyle w:val="Kop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6132431"/>
    <w:multiLevelType w:val="hybridMultilevel"/>
    <w:tmpl w:val="9830E89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8601878">
      <w:start w:val="1"/>
      <w:numFmt w:val="bullet"/>
      <w:lvlText w:val=""/>
      <w:lvlJc w:val="left"/>
      <w:pPr>
        <w:ind w:left="1440" w:hanging="110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C76384E"/>
    <w:multiLevelType w:val="singleLevel"/>
    <w:tmpl w:val="788C2C7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372927777">
    <w:abstractNumId w:val="0"/>
  </w:num>
  <w:num w:numId="2" w16cid:durableId="1885172669">
    <w:abstractNumId w:val="2"/>
  </w:num>
  <w:num w:numId="3" w16cid:durableId="61086342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69AC"/>
    <w:rsid w:val="00007DD7"/>
    <w:rsid w:val="000F67C8"/>
    <w:rsid w:val="00100BC8"/>
    <w:rsid w:val="00193057"/>
    <w:rsid w:val="0019391E"/>
    <w:rsid w:val="001D08EB"/>
    <w:rsid w:val="001D6993"/>
    <w:rsid w:val="002969AC"/>
    <w:rsid w:val="002C0509"/>
    <w:rsid w:val="002F0F51"/>
    <w:rsid w:val="00344C02"/>
    <w:rsid w:val="003B0587"/>
    <w:rsid w:val="003D43BD"/>
    <w:rsid w:val="0046066D"/>
    <w:rsid w:val="004767D2"/>
    <w:rsid w:val="00477164"/>
    <w:rsid w:val="00484560"/>
    <w:rsid w:val="004F1E83"/>
    <w:rsid w:val="00527A58"/>
    <w:rsid w:val="00570399"/>
    <w:rsid w:val="0058654F"/>
    <w:rsid w:val="0067613E"/>
    <w:rsid w:val="006867E6"/>
    <w:rsid w:val="006871C4"/>
    <w:rsid w:val="006B3E50"/>
    <w:rsid w:val="006E09D0"/>
    <w:rsid w:val="006F77DF"/>
    <w:rsid w:val="007509F7"/>
    <w:rsid w:val="00835B51"/>
    <w:rsid w:val="00857837"/>
    <w:rsid w:val="00862330"/>
    <w:rsid w:val="00882666"/>
    <w:rsid w:val="008E393D"/>
    <w:rsid w:val="00970AC1"/>
    <w:rsid w:val="009B3349"/>
    <w:rsid w:val="00A34290"/>
    <w:rsid w:val="00B00045"/>
    <w:rsid w:val="00B064D1"/>
    <w:rsid w:val="00B82ACF"/>
    <w:rsid w:val="00C11CBE"/>
    <w:rsid w:val="00D371D8"/>
    <w:rsid w:val="00D51D55"/>
    <w:rsid w:val="00D807FE"/>
    <w:rsid w:val="00DE5F0B"/>
    <w:rsid w:val="00DF3EB3"/>
    <w:rsid w:val="00E45F5B"/>
    <w:rsid w:val="00F163B4"/>
    <w:rsid w:val="00F90DAF"/>
    <w:rsid w:val="00FB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27FDE6"/>
  <w15:docId w15:val="{387E6D0B-5F44-464E-948D-7D956F404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DE5F0B"/>
    <w:rPr>
      <w:lang w:val="en-GB" w:eastAsia="en-US"/>
    </w:rPr>
  </w:style>
  <w:style w:type="paragraph" w:styleId="Kop1">
    <w:name w:val="heading 1"/>
    <w:aliases w:val="ch"/>
    <w:basedOn w:val="Standaard"/>
    <w:next w:val="Standa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Kop2">
    <w:name w:val="heading 2"/>
    <w:aliases w:val="h1"/>
    <w:basedOn w:val="Standaard"/>
    <w:next w:val="Standaard"/>
    <w:qFormat/>
    <w:pPr>
      <w:keepNext/>
      <w:outlineLvl w:val="1"/>
    </w:pPr>
    <w:rPr>
      <w:rFonts w:ascii="Arial" w:hAnsi="Arial" w:cs="Arial"/>
      <w:i/>
      <w:iCs/>
      <w:sz w:val="22"/>
      <w:szCs w:val="22"/>
    </w:rPr>
  </w:style>
  <w:style w:type="paragraph" w:styleId="Kop3">
    <w:name w:val="heading 3"/>
    <w:basedOn w:val="Standaard"/>
    <w:next w:val="Standaard"/>
    <w:qFormat/>
    <w:pPr>
      <w:keepNext/>
      <w:widowControl w:val="0"/>
      <w:numPr>
        <w:ilvl w:val="2"/>
        <w:numId w:val="1"/>
      </w:numPr>
      <w:tabs>
        <w:tab w:val="left" w:pos="1800"/>
      </w:tabs>
      <w:spacing w:before="240" w:after="60"/>
      <w:outlineLvl w:val="2"/>
    </w:pPr>
    <w:rPr>
      <w:rFonts w:ascii="Arial" w:hAnsi="Arial"/>
      <w:b/>
      <w:i/>
      <w:sz w:val="28"/>
      <w:lang w:val="en-US"/>
    </w:rPr>
  </w:style>
  <w:style w:type="paragraph" w:styleId="Kop4">
    <w:name w:val="heading 4"/>
    <w:aliases w:val="A-req"/>
    <w:basedOn w:val="Standaard"/>
    <w:qFormat/>
    <w:pPr>
      <w:widowControl w:val="0"/>
      <w:numPr>
        <w:ilvl w:val="3"/>
        <w:numId w:val="1"/>
      </w:numPr>
      <w:tabs>
        <w:tab w:val="left" w:pos="2520"/>
      </w:tabs>
      <w:spacing w:before="240" w:after="60"/>
      <w:ind w:left="3240" w:hanging="1080"/>
      <w:outlineLvl w:val="3"/>
    </w:pPr>
    <w:rPr>
      <w:sz w:val="24"/>
      <w:lang w:val="en-US"/>
    </w:rPr>
  </w:style>
  <w:style w:type="paragraph" w:styleId="Kop6">
    <w:name w:val="heading 6"/>
    <w:basedOn w:val="Standaard"/>
    <w:next w:val="Standaard"/>
    <w:qFormat/>
    <w:pPr>
      <w:widowControl w:val="0"/>
      <w:numPr>
        <w:ilvl w:val="5"/>
        <w:numId w:val="1"/>
      </w:numPr>
      <w:spacing w:before="240" w:after="60"/>
      <w:outlineLvl w:val="5"/>
    </w:pPr>
    <w:rPr>
      <w:i/>
      <w:sz w:val="22"/>
      <w:lang w:val="en-US"/>
    </w:rPr>
  </w:style>
  <w:style w:type="paragraph" w:styleId="Kop7">
    <w:name w:val="heading 7"/>
    <w:basedOn w:val="Standaard"/>
    <w:next w:val="Standaard"/>
    <w:qFormat/>
    <w:pPr>
      <w:widowControl w:val="0"/>
      <w:numPr>
        <w:ilvl w:val="6"/>
        <w:numId w:val="1"/>
      </w:numPr>
      <w:spacing w:before="240" w:after="60"/>
      <w:outlineLvl w:val="6"/>
    </w:pPr>
    <w:rPr>
      <w:rFonts w:ascii="Arial" w:hAnsi="Arial"/>
      <w:sz w:val="24"/>
      <w:lang w:val="en-US"/>
    </w:rPr>
  </w:style>
  <w:style w:type="paragraph" w:styleId="Kop8">
    <w:name w:val="heading 8"/>
    <w:basedOn w:val="Standaard"/>
    <w:next w:val="Standaard"/>
    <w:qFormat/>
    <w:pPr>
      <w:widowControl w:val="0"/>
      <w:numPr>
        <w:ilvl w:val="7"/>
        <w:numId w:val="1"/>
      </w:numPr>
      <w:spacing w:before="240" w:after="60"/>
      <w:outlineLvl w:val="7"/>
    </w:pPr>
    <w:rPr>
      <w:rFonts w:ascii="Arial" w:hAnsi="Arial"/>
      <w:i/>
      <w:sz w:val="24"/>
      <w:lang w:val="en-US"/>
    </w:rPr>
  </w:style>
  <w:style w:type="paragraph" w:styleId="Kop9">
    <w:name w:val="heading 9"/>
    <w:basedOn w:val="Standaard"/>
    <w:next w:val="Standaard"/>
    <w:qFormat/>
    <w:pPr>
      <w:widowControl w:val="0"/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pPr>
      <w:tabs>
        <w:tab w:val="center" w:pos="4320"/>
        <w:tab w:val="right" w:pos="8640"/>
      </w:tabs>
    </w:pPr>
  </w:style>
  <w:style w:type="character" w:styleId="Paginanummer">
    <w:name w:val="page number"/>
    <w:basedOn w:val="Standaardalinea-lettertype"/>
  </w:style>
  <w:style w:type="paragraph" w:customStyle="1" w:styleId="tabletext">
    <w:name w:val="tabletext"/>
    <w:basedOn w:val="Standaard"/>
    <w:pPr>
      <w:widowControl w:val="0"/>
      <w:spacing w:before="120" w:after="120"/>
    </w:pPr>
    <w:rPr>
      <w:rFonts w:ascii="Arial" w:hAnsi="Arial"/>
      <w:color w:val="000000"/>
      <w:sz w:val="18"/>
      <w:lang w:val="en-US"/>
    </w:rPr>
  </w:style>
  <w:style w:type="paragraph" w:customStyle="1" w:styleId="tableheadcenter">
    <w:name w:val="tablehead center"/>
    <w:basedOn w:val="tabletext"/>
    <w:pPr>
      <w:jc w:val="center"/>
    </w:pPr>
    <w:rPr>
      <w:b/>
    </w:rPr>
  </w:style>
  <w:style w:type="paragraph" w:customStyle="1" w:styleId="Figuretitle">
    <w:name w:val="Figure title"/>
    <w:basedOn w:val="Standaard"/>
    <w:next w:val="Standaard"/>
    <w:pPr>
      <w:suppressAutoHyphens/>
      <w:spacing w:before="220" w:after="220" w:line="230" w:lineRule="atLeast"/>
      <w:jc w:val="center"/>
    </w:pPr>
    <w:rPr>
      <w:rFonts w:ascii="Arial" w:hAnsi="Arial"/>
      <w:b/>
      <w:lang w:eastAsia="es-ES"/>
    </w:rPr>
  </w:style>
  <w:style w:type="paragraph" w:styleId="Plattetekstinspringen">
    <w:name w:val="Body Text Indent"/>
    <w:basedOn w:val="Standaard"/>
    <w:pPr>
      <w:ind w:left="1416"/>
    </w:pPr>
    <w:rPr>
      <w:sz w:val="28"/>
      <w:lang w:val="en-US"/>
    </w:rPr>
  </w:style>
  <w:style w:type="paragraph" w:styleId="Plattetekst">
    <w:name w:val="Body Text"/>
    <w:basedOn w:val="Standaard"/>
    <w:link w:val="PlattetekstChar"/>
    <w:unhideWhenUsed/>
    <w:rsid w:val="000F67C8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rsid w:val="000F67C8"/>
    <w:rPr>
      <w:lang w:val="en-GB" w:eastAsia="en-US"/>
    </w:rPr>
  </w:style>
  <w:style w:type="character" w:styleId="Hyperlink">
    <w:name w:val="Hyperlink"/>
    <w:basedOn w:val="Standaardalinea-lettertype"/>
    <w:unhideWhenUsed/>
    <w:rsid w:val="00DE5F0B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semiHidden/>
    <w:unhideWhenUsed/>
    <w:rsid w:val="006867E6"/>
    <w:rPr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6867E6"/>
    <w:rPr>
      <w:sz w:val="18"/>
      <w:szCs w:val="18"/>
      <w:lang w:val="en-GB" w:eastAsia="en-US"/>
    </w:rPr>
  </w:style>
  <w:style w:type="character" w:styleId="GevolgdeHyperlink">
    <w:name w:val="FollowedHyperlink"/>
    <w:basedOn w:val="Standaardalinea-lettertype"/>
    <w:semiHidden/>
    <w:unhideWhenUsed/>
    <w:rsid w:val="006867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erlin-group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Home\Rinkc\ISO8583\Admin\N016%20Change%20Request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A990F-2ACC-7F43-97E3-6994CE9A6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R:\Home\Rinkc\ISO8583\Admin\N016 Change Request.dot</Template>
  <TotalTime>4</TotalTime>
  <Pages>2</Pages>
  <Words>236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Change Request</vt:lpstr>
    </vt:vector>
  </TitlesOfParts>
  <Company>ACI Worldwide Inc.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Request</dc:title>
  <dc:creator>Cindy Rink</dc:creator>
  <cp:keywords>Request, Template</cp:keywords>
  <cp:lastModifiedBy>Wijnand Machielse</cp:lastModifiedBy>
  <cp:revision>28</cp:revision>
  <cp:lastPrinted>2000-01-28T10:48:00Z</cp:lastPrinted>
  <dcterms:created xsi:type="dcterms:W3CDTF">2018-11-21T12:30:00Z</dcterms:created>
  <dcterms:modified xsi:type="dcterms:W3CDTF">2023-01-04T14:42:00Z</dcterms:modified>
</cp:coreProperties>
</file>